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6840" w14:textId="016337EE" w:rsidR="00061822" w:rsidRPr="00810B7F" w:rsidRDefault="00810B7F" w:rsidP="00A30D64">
      <w:pPr>
        <w:pStyle w:val="PAAppendixTitle"/>
        <w:spacing w:before="120"/>
        <w:rPr>
          <w:rStyle w:val="1PACheckboxChecked"/>
          <w:rFonts w:ascii="Arial Narrow" w:hAnsi="Arial Narrow"/>
          <w:sz w:val="24"/>
        </w:rPr>
      </w:pPr>
      <w:r>
        <w:rPr>
          <w:rStyle w:val="1PACheckboxChecked"/>
          <w:rFonts w:ascii="Arial Narrow" w:hAnsi="Arial Narrow"/>
          <w:sz w:val="24"/>
        </w:rPr>
        <w:t>ENGAGEMENT LETTER COMPILARION OF PERSONAL FINANCIAL STATEMENTS-ENGLISH VERSION-UPDATED MAY 2025</w:t>
      </w:r>
    </w:p>
    <w:p w14:paraId="22B8BBEE" w14:textId="77777777" w:rsidR="00A30D64" w:rsidRPr="00810B7F" w:rsidRDefault="00A30D64" w:rsidP="00A30D64">
      <w:pPr>
        <w:pStyle w:val="PAParaText"/>
        <w:spacing w:before="120"/>
        <w:jc w:val="left"/>
        <w:rPr>
          <w:rFonts w:ascii="Arial Narrow" w:hAnsi="Arial Narrow"/>
          <w:sz w:val="24"/>
          <w:szCs w:val="24"/>
        </w:rPr>
      </w:pP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[Date] </w:instrText>
      </w:r>
      <w:r w:rsidRPr="00810B7F">
        <w:rPr>
          <w:rFonts w:ascii="Arial Narrow" w:hAnsi="Arial Narrow"/>
          <w:sz w:val="24"/>
          <w:szCs w:val="24"/>
        </w:rPr>
        <w:fldChar w:fldCharType="end"/>
      </w:r>
    </w:p>
    <w:p w14:paraId="240E6C55" w14:textId="77777777" w:rsidR="00A30D64" w:rsidRPr="00810B7F" w:rsidRDefault="00A30D64" w:rsidP="00A30D64">
      <w:pPr>
        <w:pStyle w:val="PAParaText"/>
        <w:spacing w:before="120"/>
        <w:jc w:val="left"/>
        <w:rPr>
          <w:rFonts w:ascii="Arial Narrow" w:hAnsi="Arial Narrow"/>
          <w:sz w:val="24"/>
          <w:szCs w:val="24"/>
        </w:rPr>
      </w:pP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[Name(s) of Individual(s)] </w:instrText>
      </w:r>
      <w:r w:rsidRPr="00810B7F">
        <w:rPr>
          <w:rFonts w:ascii="Arial Narrow" w:hAnsi="Arial Narrow"/>
          <w:sz w:val="24"/>
          <w:szCs w:val="24"/>
        </w:rPr>
        <w:fldChar w:fldCharType="end"/>
      </w:r>
      <w:r w:rsidRPr="00810B7F">
        <w:rPr>
          <w:rFonts w:ascii="Arial Narrow" w:hAnsi="Arial Narrow"/>
          <w:sz w:val="24"/>
          <w:szCs w:val="24"/>
        </w:rPr>
        <w:br/>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[Address] </w:instrText>
      </w:r>
      <w:r w:rsidRPr="00810B7F">
        <w:rPr>
          <w:rFonts w:ascii="Arial Narrow" w:hAnsi="Arial Narrow"/>
          <w:sz w:val="24"/>
          <w:szCs w:val="24"/>
        </w:rPr>
        <w:fldChar w:fldCharType="end"/>
      </w:r>
    </w:p>
    <w:p w14:paraId="585ECEAC" w14:textId="77777777"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 xml:space="preserve">We are pleased to confirm our acceptance and understanding of the services we are to provide for the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[period OR year] </w:instrText>
      </w:r>
      <w:r w:rsidRPr="00810B7F">
        <w:rPr>
          <w:rFonts w:ascii="Arial Narrow" w:hAnsi="Arial Narrow"/>
          <w:sz w:val="24"/>
          <w:szCs w:val="24"/>
        </w:rPr>
        <w:fldChar w:fldCharType="end"/>
      </w:r>
      <w:r w:rsidRPr="00810B7F">
        <w:rPr>
          <w:rFonts w:ascii="Arial Narrow" w:hAnsi="Arial Narrow"/>
          <w:sz w:val="24"/>
          <w:szCs w:val="24"/>
        </w:rPr>
        <w:t xml:space="preserve"> ended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[Date] </w:instrText>
      </w:r>
      <w:r w:rsidRPr="00810B7F">
        <w:rPr>
          <w:rFonts w:ascii="Arial Narrow" w:hAnsi="Arial Narrow"/>
          <w:sz w:val="24"/>
          <w:szCs w:val="24"/>
        </w:rPr>
        <w:fldChar w:fldCharType="end"/>
      </w:r>
      <w:r w:rsidRPr="00810B7F">
        <w:rPr>
          <w:rFonts w:ascii="Arial Narrow" w:hAnsi="Arial Narrow"/>
          <w:sz w:val="24"/>
          <w:szCs w:val="24"/>
        </w:rPr>
        <w:t>.</w:t>
      </w:r>
    </w:p>
    <w:p w14:paraId="482B7580" w14:textId="3379240F"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You have requested that we prepare your personal financial statements which comprise the statement of financial condition</w:t>
      </w:r>
      <w:r w:rsidRPr="00810B7F">
        <w:rPr>
          <w:rStyle w:val="EndnoteReference"/>
          <w:rFonts w:ascii="Arial Narrow" w:hAnsi="Arial Narrow"/>
          <w:sz w:val="24"/>
          <w:szCs w:val="24"/>
        </w:rPr>
        <w:t xml:space="preserve"> </w:t>
      </w:r>
      <w:r w:rsidRPr="00810B7F">
        <w:rPr>
          <w:rFonts w:ascii="Arial Narrow" w:hAnsi="Arial Narrow"/>
          <w:sz w:val="24"/>
          <w:szCs w:val="24"/>
        </w:rPr>
        <w:t xml:space="preserve"> of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[Name(s) of Individual(s)] </w:instrText>
      </w:r>
      <w:r w:rsidRPr="00810B7F">
        <w:rPr>
          <w:rFonts w:ascii="Arial Narrow" w:hAnsi="Arial Narrow"/>
          <w:sz w:val="24"/>
          <w:szCs w:val="24"/>
        </w:rPr>
        <w:fldChar w:fldCharType="end"/>
      </w:r>
      <w:r w:rsidRPr="00810B7F">
        <w:rPr>
          <w:rFonts w:ascii="Arial Narrow" w:hAnsi="Arial Narrow"/>
          <w:sz w:val="24"/>
          <w:szCs w:val="24"/>
        </w:rPr>
        <w:t xml:space="preserve"> as of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[Date] </w:instrText>
      </w:r>
      <w:r w:rsidRPr="00810B7F">
        <w:rPr>
          <w:rFonts w:ascii="Arial Narrow" w:hAnsi="Arial Narrow"/>
          <w:sz w:val="24"/>
          <w:szCs w:val="24"/>
        </w:rPr>
        <w:fldChar w:fldCharType="end"/>
      </w:r>
      <w:r w:rsidRPr="00810B7F">
        <w:rPr>
          <w:rFonts w:ascii="Arial Narrow" w:hAnsi="Arial Narrow"/>
          <w:sz w:val="24"/>
          <w:szCs w:val="24"/>
        </w:rPr>
        <w:t xml:space="preserve">, and the related statement of changes in net worth for the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[period OR year] </w:instrText>
      </w:r>
      <w:r w:rsidRPr="00810B7F">
        <w:rPr>
          <w:rFonts w:ascii="Arial Narrow" w:hAnsi="Arial Narrow"/>
          <w:sz w:val="24"/>
          <w:szCs w:val="24"/>
        </w:rPr>
        <w:fldChar w:fldCharType="end"/>
      </w:r>
      <w:r w:rsidRPr="00810B7F">
        <w:rPr>
          <w:rFonts w:ascii="Arial Narrow" w:hAnsi="Arial Narrow"/>
          <w:sz w:val="24"/>
          <w:szCs w:val="24"/>
        </w:rPr>
        <w:t xml:space="preserve"> ended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[Date] </w:instrText>
      </w:r>
      <w:r w:rsidRPr="00810B7F">
        <w:rPr>
          <w:rFonts w:ascii="Arial Narrow" w:hAnsi="Arial Narrow"/>
          <w:sz w:val="24"/>
          <w:szCs w:val="24"/>
        </w:rPr>
        <w:fldChar w:fldCharType="end"/>
      </w:r>
      <w:r w:rsidRPr="00810B7F">
        <w:rPr>
          <w:rFonts w:ascii="Arial Narrow" w:hAnsi="Arial Narrow"/>
          <w:sz w:val="24"/>
          <w:szCs w:val="24"/>
        </w:rPr>
        <w:t>, and the related notes to those financial statements,</w:t>
      </w:r>
      <w:r w:rsidRPr="00810B7F">
        <w:rPr>
          <w:rStyle w:val="EndnoteReference"/>
          <w:rFonts w:ascii="Arial Narrow" w:hAnsi="Arial Narrow"/>
          <w:sz w:val="24"/>
          <w:szCs w:val="24"/>
        </w:rPr>
        <w:t xml:space="preserve"> </w:t>
      </w:r>
      <w:r w:rsidRPr="00810B7F">
        <w:rPr>
          <w:rFonts w:ascii="Arial Narrow" w:hAnsi="Arial Narrow"/>
          <w:sz w:val="24"/>
          <w:szCs w:val="24"/>
        </w:rPr>
        <w:t xml:space="preserve"> and perform a compilation engagement with respect to those personal financial statements.</w:t>
      </w:r>
      <w:r w:rsidRPr="00810B7F">
        <w:rPr>
          <w:rStyle w:val="EndnoteReference"/>
          <w:rFonts w:ascii="Arial Narrow" w:hAnsi="Arial Narrow"/>
          <w:sz w:val="24"/>
          <w:szCs w:val="24"/>
        </w:rPr>
        <w:t xml:space="preserve"> </w:t>
      </w:r>
    </w:p>
    <w:p w14:paraId="4647813F" w14:textId="496928DE"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We will also provide additional accounting services as necessary to obtain sufficient accounting records from which to prepare the statements. The performance of these additional accounting services does not alter the fact that you are responsible for the content of the financial statements, including the estimated current value of assets and the estimated current amounts of liabilities.</w:t>
      </w:r>
      <w:r w:rsidRPr="00810B7F">
        <w:rPr>
          <w:rStyle w:val="EndnoteReference"/>
          <w:rFonts w:ascii="Arial Narrow" w:hAnsi="Arial Narrow"/>
          <w:sz w:val="24"/>
          <w:szCs w:val="24"/>
        </w:rPr>
        <w:t xml:space="preserve"> </w:t>
      </w:r>
    </w:p>
    <w:p w14:paraId="40362E3F" w14:textId="77777777" w:rsidR="00A30D64" w:rsidRPr="00810B7F" w:rsidRDefault="00A30D64" w:rsidP="00A30D64">
      <w:pPr>
        <w:pStyle w:val="PAParaText"/>
        <w:spacing w:before="120"/>
        <w:jc w:val="left"/>
        <w:rPr>
          <w:rFonts w:ascii="Arial Narrow" w:hAnsi="Arial Narrow"/>
          <w:b/>
          <w:sz w:val="24"/>
          <w:szCs w:val="24"/>
        </w:rPr>
      </w:pPr>
      <w:r w:rsidRPr="00810B7F">
        <w:rPr>
          <w:rFonts w:ascii="Arial Narrow" w:hAnsi="Arial Narrow"/>
          <w:b/>
          <w:sz w:val="24"/>
          <w:szCs w:val="24"/>
        </w:rPr>
        <w:t>Our Responsibilities</w:t>
      </w:r>
    </w:p>
    <w:p w14:paraId="7998F0FD" w14:textId="77777777"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The objective of our engagement is to—</w:t>
      </w:r>
    </w:p>
    <w:p w14:paraId="7B620C66" w14:textId="71D4566C" w:rsidR="00A30D64" w:rsidRPr="00810B7F" w:rsidRDefault="00A30D64" w:rsidP="00A30D64">
      <w:pPr>
        <w:pStyle w:val="PAParaText"/>
        <w:numPr>
          <w:ilvl w:val="0"/>
          <w:numId w:val="34"/>
        </w:numPr>
        <w:tabs>
          <w:tab w:val="left" w:pos="360"/>
        </w:tabs>
        <w:spacing w:before="120"/>
        <w:rPr>
          <w:rFonts w:ascii="Arial Narrow" w:hAnsi="Arial Narrow"/>
          <w:sz w:val="24"/>
          <w:szCs w:val="24"/>
        </w:rPr>
      </w:pPr>
      <w:r w:rsidRPr="00810B7F">
        <w:rPr>
          <w:rFonts w:ascii="Arial Narrow" w:hAnsi="Arial Narrow"/>
          <w:sz w:val="24"/>
          <w:szCs w:val="24"/>
        </w:rPr>
        <w:t>prepare your personal financial statements in accordance with accounting principles generally accepted in the United States of America based on information provided by you, and</w:t>
      </w:r>
    </w:p>
    <w:p w14:paraId="7B8293DF" w14:textId="7A047214" w:rsidR="00A30D64" w:rsidRPr="00810B7F" w:rsidRDefault="00A30D64" w:rsidP="00A30D64">
      <w:pPr>
        <w:pStyle w:val="PAParaText"/>
        <w:numPr>
          <w:ilvl w:val="0"/>
          <w:numId w:val="34"/>
        </w:numPr>
        <w:tabs>
          <w:tab w:val="left" w:pos="360"/>
        </w:tabs>
        <w:spacing w:before="120"/>
        <w:rPr>
          <w:rFonts w:ascii="Arial Narrow" w:hAnsi="Arial Narrow"/>
          <w:sz w:val="24"/>
          <w:szCs w:val="24"/>
        </w:rPr>
      </w:pPr>
      <w:r w:rsidRPr="00810B7F">
        <w:rPr>
          <w:rFonts w:ascii="Arial Narrow" w:hAnsi="Arial Narrow"/>
          <w:sz w:val="24"/>
          <w:szCs w:val="24"/>
        </w:rPr>
        <w:t>apply accounting and financial reporting expertise to assist you in the presentation of your personal financial statements without undertaking to obtain or provide any assurance that there are no material modifications that should be made to your personal financial statements in order for them to be in accordance with accounting principles generally accepted in the United States of America.</w:t>
      </w:r>
      <w:r w:rsidRPr="00810B7F">
        <w:rPr>
          <w:rStyle w:val="EndnoteReference"/>
          <w:rFonts w:ascii="Arial Narrow" w:hAnsi="Arial Narrow"/>
          <w:sz w:val="24"/>
          <w:szCs w:val="24"/>
        </w:rPr>
        <w:t xml:space="preserve"> </w:t>
      </w:r>
    </w:p>
    <w:p w14:paraId="5B6FC4BA" w14:textId="77777777"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 xml:space="preserve">We will conduct our compilation engagement in accordance with Statements on Standards for Accounting and Review Services (SSARS) promulgated by the Accounting and Review Services Committee of the AICPA and comply with applicable professional standards, including the AICPA’s </w:t>
      </w:r>
      <w:r w:rsidRPr="00810B7F">
        <w:rPr>
          <w:rFonts w:ascii="Arial Narrow" w:hAnsi="Arial Narrow"/>
          <w:i/>
          <w:sz w:val="24"/>
          <w:szCs w:val="24"/>
        </w:rPr>
        <w:t>Code of Professional Conduct</w:t>
      </w:r>
      <w:r w:rsidRPr="00810B7F">
        <w:rPr>
          <w:rFonts w:ascii="Arial Narrow" w:hAnsi="Arial Narrow"/>
          <w:sz w:val="24"/>
          <w:szCs w:val="24"/>
        </w:rPr>
        <w:t>, and its ethical principles of integrity, objectivity, professional competence, and due care, when performing the accounting services, preparing the financial statements, and performing the compilation engagement.</w:t>
      </w:r>
    </w:p>
    <w:p w14:paraId="69DAF101" w14:textId="77777777"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We are not required to, and will not, verify the accuracy or completeness of the information you will provide to us for the engagement or otherwise gather evidence for the purpose of expressing an opinion or a conclusion. Accordingly, we will not express an opinion, a conclusion, nor provide any assurance on your personal financial statements.</w:t>
      </w:r>
    </w:p>
    <w:p w14:paraId="0F5CA09D" w14:textId="77777777"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 xml:space="preserve">Our </w:t>
      </w:r>
      <w:proofErr w:type="gramStart"/>
      <w:r w:rsidRPr="00810B7F">
        <w:rPr>
          <w:rFonts w:ascii="Arial Narrow" w:hAnsi="Arial Narrow"/>
          <w:sz w:val="24"/>
          <w:szCs w:val="24"/>
        </w:rPr>
        <w:t>engagement</w:t>
      </w:r>
      <w:proofErr w:type="gramEnd"/>
      <w:r w:rsidRPr="00810B7F">
        <w:rPr>
          <w:rFonts w:ascii="Arial Narrow" w:hAnsi="Arial Narrow"/>
          <w:sz w:val="24"/>
          <w:szCs w:val="24"/>
        </w:rPr>
        <w:t xml:space="preserve"> cannot be relied upon to identify or disclose any financial statement </w:t>
      </w:r>
      <w:proofErr w:type="gramStart"/>
      <w:r w:rsidRPr="00810B7F">
        <w:rPr>
          <w:rFonts w:ascii="Arial Narrow" w:hAnsi="Arial Narrow"/>
          <w:sz w:val="24"/>
          <w:szCs w:val="24"/>
        </w:rPr>
        <w:t>misstatements</w:t>
      </w:r>
      <w:proofErr w:type="gramEnd"/>
      <w:r w:rsidRPr="00810B7F">
        <w:rPr>
          <w:rFonts w:ascii="Arial Narrow" w:hAnsi="Arial Narrow"/>
          <w:sz w:val="24"/>
          <w:szCs w:val="24"/>
        </w:rPr>
        <w:t>, including those caused by fraud or error, or to identify or disclose any wrongdoing or noncompliance with laws and regulations.</w:t>
      </w:r>
    </w:p>
    <w:p w14:paraId="6F8A5411" w14:textId="77777777"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We, in our sole professional judgment, reserve the right to refuse to perform any procedure or take any action that could be construed as assuming your responsibilities since performing those procedures or taking such action would impair our independence.</w:t>
      </w:r>
    </w:p>
    <w:p w14:paraId="28C7F063" w14:textId="77777777" w:rsidR="00A30D64" w:rsidRPr="00810B7F" w:rsidRDefault="00A30D64" w:rsidP="00A30D64">
      <w:pPr>
        <w:pStyle w:val="PAParaText"/>
        <w:spacing w:before="120"/>
        <w:jc w:val="left"/>
        <w:rPr>
          <w:rFonts w:ascii="Arial Narrow" w:hAnsi="Arial Narrow"/>
          <w:b/>
          <w:sz w:val="24"/>
          <w:szCs w:val="24"/>
        </w:rPr>
      </w:pPr>
      <w:r w:rsidRPr="00810B7F">
        <w:rPr>
          <w:rFonts w:ascii="Arial Narrow" w:hAnsi="Arial Narrow"/>
          <w:b/>
          <w:sz w:val="24"/>
          <w:szCs w:val="24"/>
        </w:rPr>
        <w:t>Your Responsibilities</w:t>
      </w:r>
    </w:p>
    <w:p w14:paraId="195DC223" w14:textId="5D80EE33"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The engagement to be performed is conducted on the basis that you acknowledge and understand that our role is to prepare your personal financial statements in accordance with accounting principles generally accepted in the United States of America</w:t>
      </w:r>
      <w:r w:rsidR="00810B7F">
        <w:rPr>
          <w:rStyle w:val="EndnoteReference"/>
          <w:rFonts w:ascii="Arial Narrow" w:hAnsi="Arial Narrow"/>
          <w:sz w:val="24"/>
          <w:szCs w:val="24"/>
        </w:rPr>
        <w:t xml:space="preserve">, </w:t>
      </w:r>
      <w:r w:rsidRPr="00810B7F">
        <w:rPr>
          <w:rFonts w:ascii="Arial Narrow" w:hAnsi="Arial Narrow"/>
          <w:sz w:val="24"/>
          <w:szCs w:val="24"/>
          <w:vertAlign w:val="superscript"/>
        </w:rPr>
        <w:t xml:space="preserve"> </w:t>
      </w:r>
      <w:r w:rsidRPr="00810B7F">
        <w:rPr>
          <w:rFonts w:ascii="Arial Narrow" w:hAnsi="Arial Narrow"/>
          <w:sz w:val="24"/>
          <w:szCs w:val="24"/>
        </w:rPr>
        <w:t>and assist you in the presentation of your personal financial statements in accordance with accounting principles generally accepted in the United States of America. You have the following overall responsibilities that are fundamental to our undertaking the engagement in accordance with SSARS:</w:t>
      </w:r>
    </w:p>
    <w:p w14:paraId="3CED66B9" w14:textId="363F1124" w:rsidR="00A30D64" w:rsidRPr="00810B7F" w:rsidRDefault="00A30D64" w:rsidP="00A30D64">
      <w:pPr>
        <w:pStyle w:val="PAParaText"/>
        <w:numPr>
          <w:ilvl w:val="0"/>
          <w:numId w:val="36"/>
        </w:numPr>
        <w:tabs>
          <w:tab w:val="left" w:pos="360"/>
        </w:tabs>
        <w:spacing w:before="120"/>
        <w:rPr>
          <w:rFonts w:ascii="Arial Narrow" w:hAnsi="Arial Narrow"/>
          <w:sz w:val="24"/>
          <w:szCs w:val="24"/>
        </w:rPr>
      </w:pPr>
      <w:r w:rsidRPr="00810B7F">
        <w:rPr>
          <w:rFonts w:ascii="Arial Narrow" w:hAnsi="Arial Narrow"/>
          <w:sz w:val="24"/>
          <w:szCs w:val="24"/>
        </w:rPr>
        <w:lastRenderedPageBreak/>
        <w:t>The selection of accounting principles generally accepted in the United States of America</w:t>
      </w:r>
      <w:r w:rsidRPr="00810B7F">
        <w:rPr>
          <w:rStyle w:val="EndnoteReference"/>
          <w:rFonts w:ascii="Arial Narrow" w:hAnsi="Arial Narrow"/>
          <w:sz w:val="24"/>
          <w:szCs w:val="24"/>
        </w:rPr>
        <w:t xml:space="preserve"> </w:t>
      </w:r>
      <w:r w:rsidRPr="00810B7F">
        <w:rPr>
          <w:rFonts w:ascii="Arial Narrow" w:hAnsi="Arial Narrow"/>
          <w:sz w:val="24"/>
          <w:szCs w:val="24"/>
        </w:rPr>
        <w:t xml:space="preserve"> as the financial reporting framework to be applied in the preparation of your personal financial statements.</w:t>
      </w:r>
    </w:p>
    <w:p w14:paraId="7A8A8EE9" w14:textId="2C815A29" w:rsidR="00A30D64" w:rsidRPr="00810B7F" w:rsidRDefault="00A30D64" w:rsidP="00A30D64">
      <w:pPr>
        <w:pStyle w:val="PAParaText"/>
        <w:numPr>
          <w:ilvl w:val="0"/>
          <w:numId w:val="36"/>
        </w:numPr>
        <w:tabs>
          <w:tab w:val="left" w:pos="360"/>
        </w:tabs>
        <w:spacing w:before="120"/>
        <w:rPr>
          <w:rFonts w:ascii="Arial Narrow" w:hAnsi="Arial Narrow"/>
          <w:sz w:val="24"/>
          <w:szCs w:val="24"/>
        </w:rPr>
      </w:pPr>
      <w:r w:rsidRPr="00810B7F">
        <w:rPr>
          <w:rFonts w:ascii="Arial Narrow" w:hAnsi="Arial Narrow"/>
          <w:sz w:val="24"/>
          <w:szCs w:val="24"/>
        </w:rPr>
        <w:t>The preparation and fair presentation of your personal financial statements in accordance with accounting principles generally accepted in the United States of America and the inclusion of all informative disclosures that are appropriate for accounting principles generally accepted in the United States of America.</w:t>
      </w:r>
      <w:r w:rsidRPr="00810B7F">
        <w:rPr>
          <w:rStyle w:val="EndnoteReference"/>
          <w:rFonts w:ascii="Arial Narrow" w:hAnsi="Arial Narrow"/>
          <w:sz w:val="24"/>
          <w:szCs w:val="24"/>
        </w:rPr>
        <w:t xml:space="preserve"> </w:t>
      </w:r>
    </w:p>
    <w:p w14:paraId="30997A54" w14:textId="407F2F20" w:rsidR="00A30D64" w:rsidRPr="00810B7F" w:rsidRDefault="00A30D64" w:rsidP="00A30D64">
      <w:pPr>
        <w:pStyle w:val="PAParaText"/>
        <w:numPr>
          <w:ilvl w:val="0"/>
          <w:numId w:val="36"/>
        </w:numPr>
        <w:tabs>
          <w:tab w:val="left" w:pos="360"/>
        </w:tabs>
        <w:spacing w:before="120"/>
        <w:rPr>
          <w:rFonts w:ascii="Arial Narrow" w:hAnsi="Arial Narrow"/>
          <w:sz w:val="24"/>
          <w:szCs w:val="24"/>
        </w:rPr>
      </w:pPr>
      <w:r w:rsidRPr="00810B7F">
        <w:rPr>
          <w:rFonts w:ascii="Arial Narrow" w:hAnsi="Arial Narrow"/>
          <w:sz w:val="24"/>
          <w:szCs w:val="24"/>
        </w:rPr>
        <w:t>The design, implementation, and maintenance of internal control relevant to the preparation and fair presentation of the financial statements that are free from material misstatement, whether due to fraud or error.</w:t>
      </w:r>
      <w:r w:rsidRPr="00810B7F">
        <w:rPr>
          <w:rStyle w:val="EndnoteReference"/>
          <w:rFonts w:ascii="Arial Narrow" w:hAnsi="Arial Narrow"/>
          <w:sz w:val="24"/>
          <w:szCs w:val="24"/>
        </w:rPr>
        <w:t xml:space="preserve"> </w:t>
      </w:r>
    </w:p>
    <w:p w14:paraId="0AF6C1C2" w14:textId="77777777" w:rsidR="00A30D64" w:rsidRPr="00810B7F" w:rsidRDefault="00A30D64" w:rsidP="00A30D64">
      <w:pPr>
        <w:pStyle w:val="PAParaText"/>
        <w:numPr>
          <w:ilvl w:val="0"/>
          <w:numId w:val="36"/>
        </w:numPr>
        <w:tabs>
          <w:tab w:val="left" w:pos="360"/>
        </w:tabs>
        <w:spacing w:before="120"/>
        <w:rPr>
          <w:rFonts w:ascii="Arial Narrow" w:hAnsi="Arial Narrow"/>
          <w:sz w:val="24"/>
          <w:szCs w:val="24"/>
        </w:rPr>
      </w:pPr>
      <w:r w:rsidRPr="00810B7F">
        <w:rPr>
          <w:rFonts w:ascii="Arial Narrow" w:hAnsi="Arial Narrow"/>
          <w:sz w:val="24"/>
          <w:szCs w:val="24"/>
        </w:rPr>
        <w:t>The prevention and detection of fraud.</w:t>
      </w:r>
    </w:p>
    <w:p w14:paraId="3773EFC4" w14:textId="77777777" w:rsidR="00A30D64" w:rsidRPr="00810B7F" w:rsidRDefault="00A30D64" w:rsidP="00A30D64">
      <w:pPr>
        <w:pStyle w:val="PAParaText"/>
        <w:numPr>
          <w:ilvl w:val="0"/>
          <w:numId w:val="36"/>
        </w:numPr>
        <w:tabs>
          <w:tab w:val="left" w:pos="360"/>
        </w:tabs>
        <w:spacing w:before="120"/>
        <w:rPr>
          <w:rFonts w:ascii="Arial Narrow" w:hAnsi="Arial Narrow"/>
          <w:sz w:val="24"/>
          <w:szCs w:val="24"/>
        </w:rPr>
      </w:pPr>
      <w:r w:rsidRPr="00810B7F">
        <w:rPr>
          <w:rFonts w:ascii="Arial Narrow" w:hAnsi="Arial Narrow"/>
          <w:sz w:val="24"/>
          <w:szCs w:val="24"/>
        </w:rPr>
        <w:t>Compliance with the laws and regulations applicable to your activities.</w:t>
      </w:r>
    </w:p>
    <w:p w14:paraId="75C20632" w14:textId="77777777" w:rsidR="00A30D64" w:rsidRPr="00810B7F" w:rsidRDefault="00A30D64" w:rsidP="00A30D64">
      <w:pPr>
        <w:pStyle w:val="PAParaText"/>
        <w:numPr>
          <w:ilvl w:val="0"/>
          <w:numId w:val="36"/>
        </w:numPr>
        <w:tabs>
          <w:tab w:val="left" w:pos="360"/>
        </w:tabs>
        <w:spacing w:before="120"/>
        <w:rPr>
          <w:rFonts w:ascii="Arial Narrow" w:hAnsi="Arial Narrow"/>
          <w:sz w:val="24"/>
          <w:szCs w:val="24"/>
        </w:rPr>
      </w:pPr>
      <w:r w:rsidRPr="00810B7F">
        <w:rPr>
          <w:rFonts w:ascii="Arial Narrow" w:hAnsi="Arial Narrow"/>
          <w:sz w:val="24"/>
          <w:szCs w:val="24"/>
        </w:rPr>
        <w:t>The accuracy and completeness of the records, documents, explanations, and other information, including significant judgments, you provide to us for the engagement.</w:t>
      </w:r>
    </w:p>
    <w:p w14:paraId="2F749DC2" w14:textId="6A3FA355" w:rsidR="00A30D64" w:rsidRPr="00810B7F" w:rsidRDefault="00A30D64" w:rsidP="00A30D64">
      <w:pPr>
        <w:pStyle w:val="PAParaText"/>
        <w:numPr>
          <w:ilvl w:val="0"/>
          <w:numId w:val="36"/>
        </w:numPr>
        <w:tabs>
          <w:tab w:val="left" w:pos="360"/>
        </w:tabs>
        <w:spacing w:before="120"/>
        <w:rPr>
          <w:rFonts w:ascii="Arial Narrow" w:hAnsi="Arial Narrow"/>
          <w:sz w:val="24"/>
          <w:szCs w:val="24"/>
        </w:rPr>
      </w:pPr>
      <w:r w:rsidRPr="00810B7F">
        <w:rPr>
          <w:rFonts w:ascii="Arial Narrow" w:hAnsi="Arial Narrow"/>
          <w:sz w:val="24"/>
          <w:szCs w:val="24"/>
        </w:rPr>
        <w:t>To provide us with—</w:t>
      </w:r>
      <w:r w:rsidRPr="00810B7F">
        <w:rPr>
          <w:rStyle w:val="EndnoteReference"/>
          <w:rFonts w:ascii="Arial Narrow" w:hAnsi="Arial Narrow"/>
          <w:sz w:val="24"/>
          <w:szCs w:val="24"/>
        </w:rPr>
        <w:t xml:space="preserve"> </w:t>
      </w:r>
    </w:p>
    <w:p w14:paraId="27D4DD0A" w14:textId="77777777" w:rsidR="00A30D64" w:rsidRPr="00810B7F" w:rsidRDefault="00A30D64" w:rsidP="00A30D64">
      <w:pPr>
        <w:pStyle w:val="PAParaText"/>
        <w:numPr>
          <w:ilvl w:val="0"/>
          <w:numId w:val="37"/>
        </w:numPr>
        <w:tabs>
          <w:tab w:val="left" w:pos="720"/>
        </w:tabs>
        <w:spacing w:before="120"/>
        <w:rPr>
          <w:rFonts w:ascii="Arial Narrow" w:hAnsi="Arial Narrow"/>
          <w:sz w:val="24"/>
          <w:szCs w:val="24"/>
        </w:rPr>
      </w:pPr>
      <w:r w:rsidRPr="00810B7F">
        <w:rPr>
          <w:rFonts w:ascii="Arial Narrow" w:hAnsi="Arial Narrow"/>
          <w:sz w:val="24"/>
          <w:szCs w:val="24"/>
        </w:rPr>
        <w:t>access to all information of which you are aware is relevant to the preparation and fair presentation of your personal financial statements, such as records, documentation, and other matters.</w:t>
      </w:r>
    </w:p>
    <w:p w14:paraId="2C30A000" w14:textId="77777777" w:rsidR="00A30D64" w:rsidRPr="00810B7F" w:rsidRDefault="00A30D64" w:rsidP="00A30D64">
      <w:pPr>
        <w:pStyle w:val="PAParaText"/>
        <w:numPr>
          <w:ilvl w:val="0"/>
          <w:numId w:val="37"/>
        </w:numPr>
        <w:tabs>
          <w:tab w:val="left" w:pos="720"/>
        </w:tabs>
        <w:spacing w:before="120"/>
        <w:rPr>
          <w:rFonts w:ascii="Arial Narrow" w:hAnsi="Arial Narrow"/>
          <w:sz w:val="24"/>
          <w:szCs w:val="24"/>
        </w:rPr>
      </w:pPr>
      <w:r w:rsidRPr="00810B7F">
        <w:rPr>
          <w:rFonts w:ascii="Arial Narrow" w:hAnsi="Arial Narrow"/>
          <w:sz w:val="24"/>
          <w:szCs w:val="24"/>
        </w:rPr>
        <w:t>additional information that we may request from you for the purpose of the compilation engagement.</w:t>
      </w:r>
    </w:p>
    <w:p w14:paraId="6076F1E5" w14:textId="77777777" w:rsidR="00A30D64" w:rsidRPr="00810B7F" w:rsidRDefault="00A30D64" w:rsidP="00A30D64">
      <w:pPr>
        <w:pStyle w:val="PAParaText"/>
        <w:numPr>
          <w:ilvl w:val="0"/>
          <w:numId w:val="37"/>
        </w:numPr>
        <w:tabs>
          <w:tab w:val="left" w:pos="720"/>
        </w:tabs>
        <w:spacing w:before="120"/>
        <w:rPr>
          <w:rFonts w:ascii="Arial Narrow" w:hAnsi="Arial Narrow"/>
          <w:sz w:val="24"/>
          <w:szCs w:val="24"/>
        </w:rPr>
      </w:pPr>
      <w:r w:rsidRPr="00810B7F">
        <w:rPr>
          <w:rFonts w:ascii="Arial Narrow" w:hAnsi="Arial Narrow"/>
          <w:sz w:val="24"/>
          <w:szCs w:val="24"/>
        </w:rPr>
        <w:t>unrestricted access to you when we determine it necessary to make inquiries.</w:t>
      </w:r>
    </w:p>
    <w:p w14:paraId="4E2ACC7C" w14:textId="00E7251B"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 xml:space="preserve">You are also responsible for all decisions and responsibilities and for designating an individual with suitable skill, knowledge, and experience to oversee our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[tax services] </w:instrText>
      </w:r>
      <w:r w:rsidRPr="00810B7F">
        <w:rPr>
          <w:rFonts w:ascii="Arial Narrow" w:hAnsi="Arial Narrow"/>
          <w:sz w:val="24"/>
          <w:szCs w:val="24"/>
        </w:rPr>
        <w:fldChar w:fldCharType="end"/>
      </w:r>
      <w:r w:rsidRPr="00810B7F">
        <w:rPr>
          <w:rFonts w:ascii="Arial Narrow" w:hAnsi="Arial Narrow"/>
          <w:sz w:val="24"/>
          <w:szCs w:val="24"/>
        </w:rPr>
        <w:t>,</w:t>
      </w:r>
      <w:r w:rsidRPr="00810B7F">
        <w:rPr>
          <w:rStyle w:val="EndnoteReference"/>
          <w:rFonts w:ascii="Arial Narrow" w:hAnsi="Arial Narrow"/>
          <w:sz w:val="24"/>
          <w:szCs w:val="24"/>
        </w:rPr>
        <w:t xml:space="preserve"> </w:t>
      </w:r>
      <w:r w:rsidRPr="00810B7F">
        <w:rPr>
          <w:rFonts w:ascii="Arial Narrow" w:hAnsi="Arial Narrow"/>
          <w:sz w:val="24"/>
          <w:szCs w:val="24"/>
        </w:rPr>
        <w:t xml:space="preserve"> other accounting services and the preparation of your financial statements. You are responsible for evaluating the adequacy and results of the services performed and accepting responsibility for such services.</w:t>
      </w:r>
      <w:r w:rsidRPr="00810B7F">
        <w:rPr>
          <w:rStyle w:val="EndnoteReference"/>
          <w:rFonts w:ascii="Arial Narrow" w:hAnsi="Arial Narrow"/>
          <w:sz w:val="24"/>
          <w:szCs w:val="24"/>
        </w:rPr>
        <w:t xml:space="preserve"> </w:t>
      </w:r>
    </w:p>
    <w:p w14:paraId="5AF39945" w14:textId="77777777" w:rsidR="00A30D64" w:rsidRPr="00810B7F" w:rsidRDefault="00A30D64" w:rsidP="00A30D64">
      <w:pPr>
        <w:pStyle w:val="PAParaText"/>
        <w:spacing w:before="120"/>
        <w:jc w:val="left"/>
        <w:rPr>
          <w:rFonts w:ascii="Arial Narrow" w:hAnsi="Arial Narrow"/>
          <w:b/>
          <w:sz w:val="24"/>
          <w:szCs w:val="24"/>
        </w:rPr>
      </w:pPr>
      <w:r w:rsidRPr="00810B7F">
        <w:rPr>
          <w:rFonts w:ascii="Arial Narrow" w:hAnsi="Arial Narrow"/>
          <w:b/>
          <w:sz w:val="24"/>
          <w:szCs w:val="24"/>
        </w:rPr>
        <w:t>Our Report</w:t>
      </w:r>
    </w:p>
    <w:p w14:paraId="4E4BDF4E" w14:textId="3C3A6DAE"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As part of our engagement, we will issue a report that will state that we did not audit or review your personal financial statements and that, accordingly, we do not express an opinion, a conclusion, or provide any assurance on them. There may be circumstances in which the report differs from the expected form and content.</w:t>
      </w:r>
      <w:r w:rsidRPr="00810B7F">
        <w:rPr>
          <w:rStyle w:val="EndnoteReference"/>
          <w:rFonts w:ascii="Arial Narrow" w:hAnsi="Arial Narrow"/>
          <w:sz w:val="24"/>
          <w:szCs w:val="24"/>
        </w:rPr>
        <w:t xml:space="preserve"> </w:t>
      </w:r>
      <w:r w:rsidRPr="00810B7F">
        <w:rPr>
          <w:rFonts w:ascii="Arial Narrow" w:hAnsi="Arial Narrow"/>
          <w:sz w:val="24"/>
          <w:szCs w:val="24"/>
        </w:rPr>
        <w:t xml:space="preserve"> If, for any reason, we are unable to complete the compilation of your financial statements, we will not issue a report on such statements </w:t>
      </w:r>
      <w:proofErr w:type="gramStart"/>
      <w:r w:rsidRPr="00810B7F">
        <w:rPr>
          <w:rFonts w:ascii="Arial Narrow" w:hAnsi="Arial Narrow"/>
          <w:sz w:val="24"/>
          <w:szCs w:val="24"/>
        </w:rPr>
        <w:t>as a result of</w:t>
      </w:r>
      <w:proofErr w:type="gramEnd"/>
      <w:r w:rsidRPr="00810B7F">
        <w:rPr>
          <w:rFonts w:ascii="Arial Narrow" w:hAnsi="Arial Narrow"/>
          <w:sz w:val="24"/>
          <w:szCs w:val="24"/>
        </w:rPr>
        <w:t xml:space="preserve"> this engagement.</w:t>
      </w:r>
      <w:r w:rsidRPr="00810B7F">
        <w:rPr>
          <w:rStyle w:val="EndnoteReference"/>
          <w:rFonts w:ascii="Arial Narrow" w:hAnsi="Arial Narrow"/>
          <w:sz w:val="24"/>
          <w:szCs w:val="24"/>
        </w:rPr>
        <w:t xml:space="preserve"> </w:t>
      </w:r>
    </w:p>
    <w:p w14:paraId="4FC29B1C" w14:textId="11636C0F"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 xml:space="preserve">You agree to include our accountant’s compilation report in any document containing your personal financial statements that indicates that we have performed a compilation engagement on such personal financial statements and, prior to inclusion of the report, </w:t>
      </w:r>
      <w:r w:rsidR="00810B7F" w:rsidRPr="00810B7F">
        <w:rPr>
          <w:rFonts w:ascii="Arial Narrow" w:hAnsi="Arial Narrow"/>
          <w:sz w:val="24"/>
          <w:szCs w:val="24"/>
        </w:rPr>
        <w:t>obtained</w:t>
      </w:r>
      <w:r w:rsidRPr="00810B7F">
        <w:rPr>
          <w:rFonts w:ascii="Arial Narrow" w:hAnsi="Arial Narrow"/>
          <w:sz w:val="24"/>
          <w:szCs w:val="24"/>
        </w:rPr>
        <w:t xml:space="preserve"> our permission to do so.</w:t>
      </w:r>
      <w:r w:rsidRPr="00810B7F">
        <w:rPr>
          <w:rStyle w:val="EndnoteReference"/>
          <w:rFonts w:ascii="Arial Narrow" w:hAnsi="Arial Narrow"/>
          <w:sz w:val="24"/>
          <w:szCs w:val="24"/>
        </w:rPr>
        <w:t xml:space="preserve"> </w:t>
      </w:r>
    </w:p>
    <w:p w14:paraId="77C570F6" w14:textId="77777777" w:rsidR="00A30D64" w:rsidRPr="00810B7F" w:rsidRDefault="00A30D64" w:rsidP="00A30D64">
      <w:pPr>
        <w:pStyle w:val="PAParaText"/>
        <w:spacing w:before="120"/>
        <w:jc w:val="left"/>
        <w:rPr>
          <w:rFonts w:ascii="Arial Narrow" w:hAnsi="Arial Narrow"/>
          <w:b/>
          <w:sz w:val="24"/>
          <w:szCs w:val="24"/>
        </w:rPr>
      </w:pPr>
      <w:r w:rsidRPr="00810B7F">
        <w:rPr>
          <w:rFonts w:ascii="Arial Narrow" w:hAnsi="Arial Narrow"/>
          <w:b/>
          <w:sz w:val="24"/>
          <w:szCs w:val="24"/>
        </w:rPr>
        <w:t>Other Relevant Information</w:t>
      </w:r>
    </w:p>
    <w:p w14:paraId="6C8B8DDE" w14:textId="25B1B9E4"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[Name of Engagement Partner] </w:instrText>
      </w:r>
      <w:r w:rsidRPr="00810B7F">
        <w:rPr>
          <w:rFonts w:ascii="Arial Narrow" w:hAnsi="Arial Narrow"/>
          <w:sz w:val="24"/>
          <w:szCs w:val="24"/>
        </w:rPr>
        <w:fldChar w:fldCharType="end"/>
      </w:r>
      <w:r w:rsidRPr="00810B7F">
        <w:rPr>
          <w:rFonts w:ascii="Arial Narrow" w:hAnsi="Arial Narrow"/>
          <w:sz w:val="24"/>
          <w:szCs w:val="24"/>
        </w:rPr>
        <w:t xml:space="preserve"> is the engagement partner and is responsible for supervising the engagement and signing the report or authorizing another individual to sign it.</w:t>
      </w:r>
      <w:r w:rsidR="00810B7F" w:rsidRPr="00810B7F">
        <w:rPr>
          <w:rStyle w:val="EndnoteReference"/>
          <w:rFonts w:ascii="Arial Narrow" w:hAnsi="Arial Narrow"/>
          <w:sz w:val="24"/>
          <w:szCs w:val="24"/>
        </w:rPr>
        <w:t xml:space="preserve"> </w:t>
      </w:r>
      <w:r w:rsidRPr="00810B7F">
        <w:rPr>
          <w:rStyle w:val="EndnoteReference"/>
          <w:rFonts w:ascii="Arial Narrow" w:hAnsi="Arial Narrow"/>
          <w:sz w:val="24"/>
          <w:szCs w:val="24"/>
        </w:rPr>
        <w:t xml:space="preserve">a </w:t>
      </w:r>
    </w:p>
    <w:p w14:paraId="40CE6B45" w14:textId="03C5BD23"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We estimate that our fees for these services will range from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     ] </w:instrText>
      </w:r>
      <w:r w:rsidRPr="00810B7F">
        <w:rPr>
          <w:rFonts w:ascii="Arial Narrow" w:hAnsi="Arial Narrow"/>
          <w:sz w:val="24"/>
          <w:szCs w:val="24"/>
        </w:rPr>
        <w:fldChar w:fldCharType="end"/>
      </w:r>
      <w:r w:rsidRPr="00810B7F">
        <w:rPr>
          <w:rFonts w:ascii="Arial Narrow" w:hAnsi="Arial Narrow"/>
          <w:sz w:val="24"/>
          <w:szCs w:val="24"/>
        </w:rPr>
        <w:t xml:space="preserve"> to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     ] </w:instrText>
      </w:r>
      <w:r w:rsidRPr="00810B7F">
        <w:rPr>
          <w:rFonts w:ascii="Arial Narrow" w:hAnsi="Arial Narrow"/>
          <w:sz w:val="24"/>
          <w:szCs w:val="24"/>
        </w:rPr>
        <w:fldChar w:fldCharType="end"/>
      </w:r>
      <w:r w:rsidRPr="00810B7F">
        <w:rPr>
          <w:rFonts w:ascii="Arial Narrow" w:hAnsi="Arial Narrow"/>
          <w:sz w:val="24"/>
          <w:szCs w:val="24"/>
        </w:rPr>
        <w:t>. You will also be billed for out-of-pocket costs such as report production, word processing, postage, travel, etc. Additional expenses are estimated to be $</w:t>
      </w: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     ] </w:instrText>
      </w:r>
      <w:r w:rsidRPr="00810B7F">
        <w:rPr>
          <w:rFonts w:ascii="Arial Narrow" w:hAnsi="Arial Narrow"/>
          <w:sz w:val="24"/>
          <w:szCs w:val="24"/>
        </w:rPr>
        <w:fldChar w:fldCharType="end"/>
      </w:r>
      <w:r w:rsidRPr="00810B7F">
        <w:rPr>
          <w:rFonts w:ascii="Arial Narrow" w:hAnsi="Arial Narrow"/>
          <w:sz w:val="24"/>
          <w:szCs w:val="24"/>
        </w:rPr>
        <w:t xml:space="preserve">. The fee estimate is based on anticipated cooperation from you and the assumption that unexpected circumstances will not be encountered during the work performed. If significant additional time is necessary, we will discuss it with you and arrive at a new fee estimate before we incur </w:t>
      </w:r>
      <w:r w:rsidR="00810B7F" w:rsidRPr="00810B7F">
        <w:rPr>
          <w:rFonts w:ascii="Arial Narrow" w:hAnsi="Arial Narrow"/>
          <w:sz w:val="24"/>
          <w:szCs w:val="24"/>
        </w:rPr>
        <w:t>additional</w:t>
      </w:r>
      <w:r w:rsidRPr="00810B7F">
        <w:rPr>
          <w:rFonts w:ascii="Arial Narrow" w:hAnsi="Arial Narrow"/>
          <w:sz w:val="24"/>
          <w:szCs w:val="24"/>
        </w:rPr>
        <w:t xml:space="preserve"> costs.</w:t>
      </w:r>
      <w:r w:rsidRPr="00810B7F">
        <w:rPr>
          <w:rStyle w:val="EndnoteReference"/>
          <w:rFonts w:ascii="Arial Narrow" w:hAnsi="Arial Narrow"/>
          <w:sz w:val="24"/>
          <w:szCs w:val="24"/>
        </w:rPr>
        <w:t xml:space="preserve"> </w:t>
      </w:r>
      <w:r w:rsidRPr="00810B7F">
        <w:rPr>
          <w:rFonts w:ascii="Arial Narrow" w:hAnsi="Arial Narrow"/>
          <w:sz w:val="24"/>
          <w:szCs w:val="24"/>
        </w:rPr>
        <w:t xml:space="preserve"> Our invoice for these fees is payable on presentation.</w:t>
      </w:r>
    </w:p>
    <w:p w14:paraId="49F60604" w14:textId="20831326"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t xml:space="preserve">You agree to hold us harmless and to release, indemnify, and defend us from any liability or costs, including attorney’s fees, resulting from your </w:t>
      </w:r>
      <w:proofErr w:type="gramStart"/>
      <w:r w:rsidRPr="00810B7F">
        <w:rPr>
          <w:rFonts w:ascii="Arial Narrow" w:hAnsi="Arial Narrow"/>
          <w:sz w:val="24"/>
          <w:szCs w:val="24"/>
        </w:rPr>
        <w:t>knowing</w:t>
      </w:r>
      <w:proofErr w:type="gramEnd"/>
      <w:r w:rsidRPr="00810B7F">
        <w:rPr>
          <w:rFonts w:ascii="Arial Narrow" w:hAnsi="Arial Narrow"/>
          <w:sz w:val="24"/>
          <w:szCs w:val="24"/>
        </w:rPr>
        <w:t xml:space="preserve"> misrepresentations to us.</w:t>
      </w:r>
      <w:r w:rsidR="00810B7F" w:rsidRPr="00810B7F">
        <w:rPr>
          <w:rStyle w:val="EndnoteReference"/>
          <w:rFonts w:ascii="Arial Narrow" w:hAnsi="Arial Narrow"/>
          <w:sz w:val="24"/>
          <w:szCs w:val="24"/>
        </w:rPr>
        <w:t xml:space="preserve"> </w:t>
      </w:r>
    </w:p>
    <w:p w14:paraId="7E519A05" w14:textId="05F4EF0A" w:rsidR="00A30D64" w:rsidRPr="00810B7F" w:rsidRDefault="00A30D64" w:rsidP="00A30D64">
      <w:pPr>
        <w:pStyle w:val="PAParaText"/>
        <w:spacing w:before="120"/>
        <w:rPr>
          <w:rFonts w:ascii="Arial Narrow" w:hAnsi="Arial Narrow"/>
          <w:sz w:val="24"/>
          <w:szCs w:val="24"/>
        </w:rPr>
      </w:pPr>
      <w:r w:rsidRPr="00810B7F">
        <w:rPr>
          <w:rFonts w:ascii="Arial Narrow" w:hAnsi="Arial Narrow"/>
          <w:sz w:val="24"/>
          <w:szCs w:val="24"/>
        </w:rPr>
        <w:lastRenderedPageBreak/>
        <w:t>We appreciate the opportunity to be of service to you and believe this letter accurately summarizes the significant terms of our engagement. If you have any questions, please let us know. If you acknowledge and agree with the terms of our engagement as described in this letter, please sign the enclosed copy and return it to us.</w:t>
      </w:r>
      <w:r w:rsidRPr="00810B7F">
        <w:rPr>
          <w:rStyle w:val="EndnoteReference"/>
          <w:rFonts w:ascii="Arial Narrow" w:hAnsi="Arial Narrow"/>
          <w:sz w:val="24"/>
          <w:szCs w:val="24"/>
        </w:rPr>
        <w:t xml:space="preserve"> </w:t>
      </w:r>
    </w:p>
    <w:p w14:paraId="1B8EB877" w14:textId="77777777" w:rsidR="00A30D64" w:rsidRDefault="00A30D64" w:rsidP="00A30D64">
      <w:pPr>
        <w:pStyle w:val="PAParaText"/>
        <w:spacing w:before="120"/>
        <w:jc w:val="left"/>
        <w:rPr>
          <w:rFonts w:ascii="Arial Narrow" w:hAnsi="Arial Narrow"/>
          <w:sz w:val="24"/>
          <w:szCs w:val="24"/>
        </w:rPr>
      </w:pPr>
      <w:r w:rsidRPr="00810B7F">
        <w:rPr>
          <w:rFonts w:ascii="Arial Narrow" w:hAnsi="Arial Narrow"/>
          <w:sz w:val="24"/>
          <w:szCs w:val="24"/>
        </w:rPr>
        <w:t>Sincerely,</w:t>
      </w:r>
    </w:p>
    <w:p w14:paraId="5593F1C3" w14:textId="77777777" w:rsidR="00810B7F" w:rsidRDefault="00810B7F" w:rsidP="00A30D64">
      <w:pPr>
        <w:pStyle w:val="PAParaText"/>
        <w:spacing w:before="120"/>
        <w:jc w:val="left"/>
        <w:rPr>
          <w:rFonts w:ascii="Arial Narrow" w:hAnsi="Arial Narrow"/>
          <w:sz w:val="24"/>
          <w:szCs w:val="24"/>
        </w:rPr>
      </w:pPr>
    </w:p>
    <w:p w14:paraId="723EDBB9" w14:textId="77777777" w:rsidR="00810B7F" w:rsidRPr="00810B7F" w:rsidRDefault="00810B7F" w:rsidP="00A30D64">
      <w:pPr>
        <w:pStyle w:val="PAParaText"/>
        <w:spacing w:before="120"/>
        <w:jc w:val="left"/>
        <w:rPr>
          <w:rFonts w:ascii="Arial Narrow" w:hAnsi="Arial Narrow"/>
          <w:sz w:val="24"/>
          <w:szCs w:val="24"/>
        </w:rPr>
      </w:pPr>
    </w:p>
    <w:p w14:paraId="4D477071" w14:textId="5F825B57" w:rsidR="00A30D64" w:rsidRPr="00810B7F" w:rsidRDefault="00A30D64" w:rsidP="00A30D64">
      <w:pPr>
        <w:pStyle w:val="PAParaText"/>
        <w:spacing w:before="120"/>
        <w:jc w:val="left"/>
        <w:rPr>
          <w:rFonts w:ascii="Arial Narrow" w:hAnsi="Arial Narrow"/>
          <w:sz w:val="24"/>
          <w:szCs w:val="24"/>
        </w:rPr>
      </w:pP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[CPA Firm’s Signature] </w:instrText>
      </w:r>
      <w:r w:rsidRPr="00810B7F">
        <w:rPr>
          <w:rFonts w:ascii="Arial Narrow" w:hAnsi="Arial Narrow"/>
          <w:sz w:val="24"/>
          <w:szCs w:val="24"/>
        </w:rPr>
        <w:fldChar w:fldCharType="end"/>
      </w:r>
      <w:r w:rsidRPr="00810B7F">
        <w:rPr>
          <w:rStyle w:val="EndnoteReference"/>
          <w:rFonts w:ascii="Arial Narrow" w:hAnsi="Arial Narrow"/>
          <w:sz w:val="24"/>
          <w:szCs w:val="24"/>
        </w:rPr>
        <w:t xml:space="preserve"> </w:t>
      </w:r>
    </w:p>
    <w:p w14:paraId="48B17644" w14:textId="77777777" w:rsidR="00A30D64" w:rsidRPr="00810B7F" w:rsidRDefault="00A30D64" w:rsidP="00A30D64">
      <w:pPr>
        <w:pStyle w:val="PAParaText"/>
        <w:spacing w:before="120"/>
        <w:jc w:val="left"/>
        <w:rPr>
          <w:rFonts w:ascii="Arial Narrow" w:hAnsi="Arial Narrow"/>
          <w:sz w:val="24"/>
          <w:szCs w:val="24"/>
        </w:rPr>
      </w:pPr>
      <w:r w:rsidRPr="00810B7F">
        <w:rPr>
          <w:rFonts w:ascii="Arial Narrow" w:hAnsi="Arial Narrow"/>
          <w:sz w:val="24"/>
          <w:szCs w:val="24"/>
        </w:rPr>
        <w:t>This letter correctly sets forth my (our) understanding.</w:t>
      </w:r>
    </w:p>
    <w:tbl>
      <w:tblPr>
        <w:tblW w:w="10296" w:type="dxa"/>
        <w:tblCellMar>
          <w:left w:w="90" w:type="dxa"/>
          <w:right w:w="90" w:type="dxa"/>
        </w:tblCellMar>
        <w:tblLook w:val="0000" w:firstRow="0" w:lastRow="0" w:firstColumn="0" w:lastColumn="0" w:noHBand="0" w:noVBand="0"/>
      </w:tblPr>
      <w:tblGrid>
        <w:gridCol w:w="10296"/>
      </w:tblGrid>
      <w:tr w:rsidR="00A30D64" w:rsidRPr="00810B7F" w14:paraId="01E851B8" w14:textId="77777777" w:rsidTr="00A30D64">
        <w:trPr>
          <w:cantSplit/>
        </w:trPr>
        <w:tc>
          <w:tcPr>
            <w:tcW w:w="10296" w:type="dxa"/>
          </w:tcPr>
          <w:p w14:paraId="5B12F906" w14:textId="26F6FDD6" w:rsidR="00A30D64" w:rsidRPr="00810B7F" w:rsidRDefault="00A30D64" w:rsidP="00A30D64">
            <w:pPr>
              <w:pStyle w:val="PACellText"/>
              <w:rPr>
                <w:rFonts w:ascii="Arial Narrow" w:hAnsi="Arial Narrow"/>
                <w:sz w:val="24"/>
                <w:szCs w:val="24"/>
              </w:rPr>
            </w:pP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     ] </w:instrText>
            </w:r>
            <w:r w:rsidRPr="00810B7F">
              <w:rPr>
                <w:rFonts w:ascii="Arial Narrow" w:hAnsi="Arial Narrow"/>
                <w:sz w:val="24"/>
                <w:szCs w:val="24"/>
              </w:rPr>
              <w:fldChar w:fldCharType="end"/>
            </w:r>
            <w:r w:rsidRPr="00810B7F">
              <w:rPr>
                <w:rStyle w:val="EndnoteReference"/>
                <w:rFonts w:ascii="Arial Narrow" w:hAnsi="Arial Narrow"/>
                <w:sz w:val="24"/>
                <w:szCs w:val="24"/>
              </w:rPr>
              <w:t xml:space="preserve"> </w:t>
            </w:r>
          </w:p>
        </w:tc>
      </w:tr>
      <w:tr w:rsidR="00A30D64" w:rsidRPr="00810B7F" w14:paraId="675E4AED" w14:textId="77777777" w:rsidTr="00A30D64">
        <w:trPr>
          <w:cantSplit/>
        </w:trPr>
        <w:tc>
          <w:tcPr>
            <w:tcW w:w="10296" w:type="dxa"/>
          </w:tcPr>
          <w:p w14:paraId="4893C0F5" w14:textId="77777777" w:rsidR="00A30D64" w:rsidRPr="00810B7F" w:rsidRDefault="00A30D64" w:rsidP="00A30D64">
            <w:pPr>
              <w:pStyle w:val="PACellText"/>
              <w:rPr>
                <w:rFonts w:ascii="Arial Narrow" w:hAnsi="Arial Narrow"/>
                <w:sz w:val="24"/>
                <w:szCs w:val="24"/>
              </w:rPr>
            </w:pP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     ] </w:instrText>
            </w:r>
            <w:r w:rsidRPr="00810B7F">
              <w:rPr>
                <w:rFonts w:ascii="Arial Narrow" w:hAnsi="Arial Narrow"/>
                <w:sz w:val="24"/>
                <w:szCs w:val="24"/>
              </w:rPr>
              <w:fldChar w:fldCharType="end"/>
            </w:r>
          </w:p>
        </w:tc>
      </w:tr>
      <w:tr w:rsidR="00A30D64" w:rsidRPr="00810B7F" w14:paraId="0619CC3D" w14:textId="77777777" w:rsidTr="00A30D64">
        <w:trPr>
          <w:cantSplit/>
        </w:trPr>
        <w:tc>
          <w:tcPr>
            <w:tcW w:w="10296" w:type="dxa"/>
          </w:tcPr>
          <w:p w14:paraId="276D415D" w14:textId="77777777" w:rsidR="00A30D64" w:rsidRPr="00810B7F" w:rsidRDefault="00A30D64" w:rsidP="00A30D64">
            <w:pPr>
              <w:pStyle w:val="PACellText"/>
              <w:rPr>
                <w:rFonts w:ascii="Arial Narrow" w:hAnsi="Arial Narrow"/>
                <w:sz w:val="24"/>
                <w:szCs w:val="24"/>
                <w:u w:val="single"/>
              </w:rPr>
            </w:pPr>
            <w:r w:rsidRPr="00810B7F">
              <w:rPr>
                <w:rFonts w:ascii="Arial Narrow" w:hAnsi="Arial Narrow"/>
                <w:sz w:val="24"/>
                <w:szCs w:val="24"/>
                <w:u w:val="single"/>
              </w:rPr>
              <w:fldChar w:fldCharType="begin"/>
            </w:r>
            <w:r w:rsidRPr="00810B7F">
              <w:rPr>
                <w:rFonts w:ascii="Arial Narrow" w:hAnsi="Arial Narrow"/>
                <w:sz w:val="24"/>
                <w:szCs w:val="24"/>
                <w:u w:val="single"/>
              </w:rPr>
              <w:instrText xml:space="preserve"> MACROBUTTON NoMacro [     ] </w:instrText>
            </w:r>
            <w:r w:rsidRPr="00810B7F">
              <w:rPr>
                <w:rFonts w:ascii="Arial Narrow" w:hAnsi="Arial Narrow"/>
                <w:sz w:val="24"/>
                <w:szCs w:val="24"/>
                <w:u w:val="single"/>
              </w:rPr>
              <w:fldChar w:fldCharType="end"/>
            </w:r>
          </w:p>
          <w:p w14:paraId="25714967" w14:textId="77777777" w:rsidR="00A30D64" w:rsidRPr="00810B7F" w:rsidRDefault="00A30D64" w:rsidP="00A30D64">
            <w:pPr>
              <w:pStyle w:val="PAParaText"/>
              <w:spacing w:before="120" w:after="0"/>
              <w:rPr>
                <w:rFonts w:ascii="Arial Narrow" w:hAnsi="Arial Narrow"/>
                <w:sz w:val="24"/>
                <w:szCs w:val="24"/>
              </w:rPr>
            </w:pPr>
            <w:r w:rsidRPr="00810B7F">
              <w:rPr>
                <w:rFonts w:ascii="Arial Narrow" w:hAnsi="Arial Narrow"/>
                <w:sz w:val="24"/>
                <w:szCs w:val="24"/>
              </w:rPr>
              <w:fldChar w:fldCharType="begin"/>
            </w:r>
            <w:r w:rsidRPr="00810B7F">
              <w:rPr>
                <w:rFonts w:ascii="Arial Narrow" w:hAnsi="Arial Narrow"/>
                <w:sz w:val="24"/>
                <w:szCs w:val="24"/>
              </w:rPr>
              <w:instrText xml:space="preserve"> MACROBUTTON NoMacro [Date] </w:instrText>
            </w:r>
            <w:r w:rsidRPr="00810B7F">
              <w:rPr>
                <w:rFonts w:ascii="Arial Narrow" w:hAnsi="Arial Narrow"/>
                <w:sz w:val="24"/>
                <w:szCs w:val="24"/>
              </w:rPr>
              <w:fldChar w:fldCharType="end"/>
            </w:r>
          </w:p>
        </w:tc>
      </w:tr>
    </w:tbl>
    <w:p w14:paraId="26BCEF24" w14:textId="77777777" w:rsidR="00A30D64" w:rsidRPr="00810B7F" w:rsidRDefault="00A30D64" w:rsidP="00A30D64">
      <w:pPr>
        <w:pStyle w:val="PAParaText"/>
        <w:rPr>
          <w:rFonts w:ascii="Arial Narrow" w:hAnsi="Arial Narrow"/>
          <w:sz w:val="24"/>
          <w:szCs w:val="24"/>
        </w:rPr>
      </w:pPr>
    </w:p>
    <w:sectPr w:rsidR="00A30D64" w:rsidRPr="00810B7F">
      <w:headerReference w:type="even" r:id="rId7"/>
      <w:headerReference w:type="default" r:id="rId8"/>
      <w:headerReference w:type="first" r:id="rId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000A" w14:textId="77777777" w:rsidR="002941AC" w:rsidRPr="00A30D64" w:rsidRDefault="002941AC" w:rsidP="00A30D64">
      <w:pPr>
        <w:pStyle w:val="PAParaText"/>
        <w:spacing w:before="120"/>
      </w:pPr>
      <w:r>
        <w:t>Practical Considerations</w:t>
      </w:r>
    </w:p>
  </w:endnote>
  <w:endnote w:type="continuationSeparator" w:id="0">
    <w:p w14:paraId="5F4386B4" w14:textId="77777777" w:rsidR="002941AC" w:rsidRDefault="0029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81E9" w14:textId="77777777" w:rsidR="002941AC" w:rsidRDefault="002941AC">
      <w:r>
        <w:separator/>
      </w:r>
    </w:p>
  </w:footnote>
  <w:footnote w:type="continuationSeparator" w:id="0">
    <w:p w14:paraId="53F18FBF" w14:textId="77777777" w:rsidR="002941AC" w:rsidRDefault="0029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6AEF" w14:textId="3A3BED96" w:rsidR="00222D75" w:rsidRDefault="00222D75">
    <w:pPr>
      <w:pStyle w:val="Header"/>
      <w:framePr w:wrap="around" w:vAnchor="text" w:hAnchor="margin" w:xAlign="outside" w:y="1"/>
      <w:rPr>
        <w:rStyle w:val="PageNumber"/>
        <w:sz w:val="16"/>
      </w:rPr>
    </w:pPr>
  </w:p>
  <w:p w14:paraId="6B232851" w14:textId="28166CCF" w:rsidR="00222D75" w:rsidRDefault="00222D75" w:rsidP="00810B7F">
    <w:pPr>
      <w:pStyle w:val="Header"/>
      <w:tabs>
        <w:tab w:val="clear" w:pos="4320"/>
        <w:tab w:val="clear" w:pos="864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22B2" w14:textId="260094FE" w:rsidR="00222D75" w:rsidRDefault="00222D75">
    <w:pPr>
      <w:pStyle w:val="Header"/>
      <w:framePr w:wrap="around" w:vAnchor="text" w:hAnchor="margin" w:xAlign="outside" w:y="1"/>
      <w:rPr>
        <w:rStyle w:val="PageNumber"/>
        <w:sz w:val="16"/>
      </w:rPr>
    </w:pPr>
  </w:p>
  <w:p w14:paraId="7195BF28" w14:textId="15A64061" w:rsidR="00222D75" w:rsidRDefault="00222D75" w:rsidP="00810B7F">
    <w:pPr>
      <w:pStyle w:val="Header"/>
      <w:tabs>
        <w:tab w:val="clear" w:pos="4320"/>
        <w:tab w:val="clear" w:pos="864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4CA4" w14:textId="280E4661" w:rsidR="00222D75" w:rsidRDefault="00222D75" w:rsidP="00810B7F">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2AA8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A273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B4F6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BE31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4722B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4" w15:restartNumberingAfterBreak="0">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0CE32025"/>
    <w:multiLevelType w:val="hybridMultilevel"/>
    <w:tmpl w:val="B652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067192"/>
    <w:multiLevelType w:val="hybridMultilevel"/>
    <w:tmpl w:val="9948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6667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2" w15:restartNumberingAfterBreak="0">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3" w15:restartNumberingAfterBreak="0">
    <w:nsid w:val="30D87CEF"/>
    <w:multiLevelType w:val="hybridMultilevel"/>
    <w:tmpl w:val="7744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2CE559E"/>
    <w:multiLevelType w:val="multilevel"/>
    <w:tmpl w:val="95FC6416"/>
    <w:lvl w:ilvl="0">
      <w:start w:val="1"/>
      <w:numFmt w:val="decimal"/>
      <w:lvlText w:val="2."/>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8" w15:restartNumberingAfterBreak="0">
    <w:nsid w:val="45CB4037"/>
    <w:multiLevelType w:val="multilevel"/>
    <w:tmpl w:val="614871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D818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2" w15:restartNumberingAfterBreak="0">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36" w15:restartNumberingAfterBreak="0">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37" w15:restartNumberingAfterBreak="0">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2651506">
    <w:abstractNumId w:val="9"/>
  </w:num>
  <w:num w:numId="2" w16cid:durableId="1396704918">
    <w:abstractNumId w:val="7"/>
  </w:num>
  <w:num w:numId="3" w16cid:durableId="1818185128">
    <w:abstractNumId w:val="6"/>
  </w:num>
  <w:num w:numId="4" w16cid:durableId="185675950">
    <w:abstractNumId w:val="5"/>
  </w:num>
  <w:num w:numId="5" w16cid:durableId="758210736">
    <w:abstractNumId w:val="4"/>
  </w:num>
  <w:num w:numId="6" w16cid:durableId="1638029229">
    <w:abstractNumId w:val="8"/>
  </w:num>
  <w:num w:numId="7" w16cid:durableId="2031950618">
    <w:abstractNumId w:val="3"/>
  </w:num>
  <w:num w:numId="8" w16cid:durableId="376322900">
    <w:abstractNumId w:val="2"/>
  </w:num>
  <w:num w:numId="9" w16cid:durableId="1520002899">
    <w:abstractNumId w:val="1"/>
  </w:num>
  <w:num w:numId="10" w16cid:durableId="915433590">
    <w:abstractNumId w:val="0"/>
  </w:num>
  <w:num w:numId="11" w16cid:durableId="1567491677">
    <w:abstractNumId w:val="32"/>
  </w:num>
  <w:num w:numId="12" w16cid:durableId="341131461">
    <w:abstractNumId w:val="12"/>
  </w:num>
  <w:num w:numId="13" w16cid:durableId="917599207">
    <w:abstractNumId w:val="29"/>
  </w:num>
  <w:num w:numId="14" w16cid:durableId="1744717123">
    <w:abstractNumId w:val="39"/>
  </w:num>
  <w:num w:numId="15" w16cid:durableId="336738364">
    <w:abstractNumId w:val="38"/>
  </w:num>
  <w:num w:numId="16" w16cid:durableId="2062435510">
    <w:abstractNumId w:val="19"/>
  </w:num>
  <w:num w:numId="17" w16cid:durableId="1087069113">
    <w:abstractNumId w:val="22"/>
  </w:num>
  <w:num w:numId="18" w16cid:durableId="1124082959">
    <w:abstractNumId w:val="33"/>
  </w:num>
  <w:num w:numId="19" w16cid:durableId="1019502972">
    <w:abstractNumId w:val="26"/>
  </w:num>
  <w:num w:numId="20" w16cid:durableId="1239442679">
    <w:abstractNumId w:val="17"/>
  </w:num>
  <w:num w:numId="21" w16cid:durableId="281965681">
    <w:abstractNumId w:val="21"/>
  </w:num>
  <w:num w:numId="22" w16cid:durableId="210386825">
    <w:abstractNumId w:val="14"/>
  </w:num>
  <w:num w:numId="23" w16cid:durableId="932515256">
    <w:abstractNumId w:val="31"/>
  </w:num>
  <w:num w:numId="24" w16cid:durableId="1011487607">
    <w:abstractNumId w:val="34"/>
  </w:num>
  <w:num w:numId="25" w16cid:durableId="1954941294">
    <w:abstractNumId w:val="15"/>
  </w:num>
  <w:num w:numId="26" w16cid:durableId="1509712043">
    <w:abstractNumId w:val="24"/>
  </w:num>
  <w:num w:numId="27" w16cid:durableId="1846285222">
    <w:abstractNumId w:val="10"/>
  </w:num>
  <w:num w:numId="28" w16cid:durableId="57944076">
    <w:abstractNumId w:val="27"/>
  </w:num>
  <w:num w:numId="29" w16cid:durableId="1454981454">
    <w:abstractNumId w:val="35"/>
  </w:num>
  <w:num w:numId="30" w16cid:durableId="1878815494">
    <w:abstractNumId w:val="36"/>
  </w:num>
  <w:num w:numId="31" w16cid:durableId="1034886705">
    <w:abstractNumId w:val="13"/>
  </w:num>
  <w:num w:numId="32" w16cid:durableId="468666799">
    <w:abstractNumId w:val="37"/>
  </w:num>
  <w:num w:numId="33" w16cid:durableId="574702714">
    <w:abstractNumId w:val="30"/>
  </w:num>
  <w:num w:numId="34" w16cid:durableId="1292446305">
    <w:abstractNumId w:val="11"/>
  </w:num>
  <w:num w:numId="35" w16cid:durableId="2059939752">
    <w:abstractNumId w:val="20"/>
  </w:num>
  <w:num w:numId="36" w16cid:durableId="1213997664">
    <w:abstractNumId w:val="28"/>
  </w:num>
  <w:num w:numId="37" w16cid:durableId="1759400974">
    <w:abstractNumId w:val="16"/>
  </w:num>
  <w:num w:numId="38" w16cid:durableId="2039114387">
    <w:abstractNumId w:val="25"/>
  </w:num>
  <w:num w:numId="39" w16cid:durableId="663902352">
    <w:abstractNumId w:val="18"/>
  </w:num>
  <w:num w:numId="40" w16cid:durableId="2635404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7F"/>
    <w:rsid w:val="00061822"/>
    <w:rsid w:val="000F0548"/>
    <w:rsid w:val="001A53BF"/>
    <w:rsid w:val="00222D75"/>
    <w:rsid w:val="00285F0E"/>
    <w:rsid w:val="002941AC"/>
    <w:rsid w:val="0071011D"/>
    <w:rsid w:val="007908D6"/>
    <w:rsid w:val="00810B7F"/>
    <w:rsid w:val="00A30D64"/>
    <w:rsid w:val="00C6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F6826"/>
  <w15:docId w15:val="{5F1155AA-819E-498D-B756-254FA084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paragraph" w:customStyle="1" w:styleId="APOutTablePracticalsTitle">
    <w:name w:val="AP_OutTablePracticalsTitle"/>
    <w:basedOn w:val="APPracticalsTitle"/>
    <w:rPr>
      <w:vanish/>
    </w:rPr>
  </w:style>
  <w:style w:type="character" w:styleId="EndnoteReference">
    <w:name w:val="endnote reference"/>
    <w:basedOn w:val="DefaultParagraphFont"/>
    <w:uiPriority w:val="99"/>
    <w:semiHidden/>
    <w:unhideWhenUsed/>
    <w:rsid w:val="00A30D64"/>
    <w:rPr>
      <w:vertAlign w:val="superscript"/>
    </w:rPr>
  </w:style>
  <w:style w:type="character" w:customStyle="1" w:styleId="PPCRefAICPAGuideaag-crv5232RIASEPaag-crv5232">
    <w:name w:val="PPCRef_AICPA_Guide_aag-crv_5.23_2_RIASEP_aag-crv_5.23_2"/>
    <w:basedOn w:val="PAPPCRef"/>
    <w:rsid w:val="00A30D64"/>
    <w:rPr>
      <w:color w:val="0000FF"/>
      <w:u w:val="single"/>
    </w:rPr>
  </w:style>
  <w:style w:type="character" w:customStyle="1" w:styleId="PPCRefAICPAPSarc8010RIASEParc8010">
    <w:name w:val="PPCRef_AICPA_PS_arc_80.10_RIASEP_arc_80.10"/>
    <w:basedOn w:val="PAPPCRef"/>
    <w:rsid w:val="00A30D64"/>
    <w:rPr>
      <w:color w:val="0000FF"/>
      <w:u w:val="single"/>
    </w:rPr>
  </w:style>
  <w:style w:type="character" w:customStyle="1" w:styleId="PPCRefAICPAPSarc80a10RIASEParc80a10">
    <w:name w:val="PPCRef_AICPA_PS_arc_80a.10_RIASEP_arc_80a.10"/>
    <w:basedOn w:val="PAPPCRef"/>
    <w:rsid w:val="00A30D64"/>
    <w:rPr>
      <w:color w:val="0000FF"/>
      <w:u w:val="single"/>
    </w:rPr>
  </w:style>
  <w:style w:type="character" w:customStyle="1" w:styleId="PPCRefAACAR273de4d3b2af4fa38c2a3c5438dfe19a273de4d3b2af4fa38c2a3c5438dfe19a">
    <w:name w:val="PPCRef_AA_CAR_273de4d3b2af4fa38c2a3c5438dfe19a_273de4d3b2af4fa38c2a3c5438dfe19a"/>
    <w:basedOn w:val="PAPPCRef"/>
    <w:rsid w:val="00A30D64"/>
    <w:rPr>
      <w:color w:val="0000FF"/>
      <w:u w:val="single"/>
    </w:rPr>
  </w:style>
  <w:style w:type="character" w:customStyle="1" w:styleId="PPCRefAICPAGuideaag-crv228RIASEPaag-crv228">
    <w:name w:val="PPCRef_AICPA_Guide_aag-crv_2.28_RIASEP_aag-crv_2.28"/>
    <w:basedOn w:val="PAPPCRef"/>
    <w:rsid w:val="00A30D64"/>
    <w:rPr>
      <w:color w:val="0000FF"/>
      <w:u w:val="single"/>
    </w:rPr>
  </w:style>
  <w:style w:type="character" w:customStyle="1" w:styleId="PPCRefAICPAPSet-cod1150040RIASEPet-cod1150040">
    <w:name w:val="PPCRef_AICPA_PS_et-cod_1.150.040_RIASEP_et-cod_1.150.040"/>
    <w:basedOn w:val="PAPPCRef"/>
    <w:rsid w:val="00A30D64"/>
    <w:rPr>
      <w:color w:val="0000FF"/>
      <w:u w:val="single"/>
    </w:rPr>
  </w:style>
  <w:style w:type="character" w:customStyle="1" w:styleId="PPCRefAACAR502d7400ed5141dcb3a43c53edc6f7d8502d7400ed5141dcb3a43c53edc6f7d8">
    <w:name w:val="PPCRef_AA_CAR_502d7400ed5141dcb3a43c53edc6f7d8_502d7400ed5141dcb3a43c53edc6f7d8"/>
    <w:basedOn w:val="PAPPCRef"/>
    <w:rsid w:val="00A30D64"/>
    <w:rPr>
      <w:color w:val="0000FF"/>
      <w:u w:val="single"/>
    </w:rPr>
  </w:style>
  <w:style w:type="character" w:customStyle="1" w:styleId="PPCRefAICPAPSet-cod1295010RIASEPet-cod1295010">
    <w:name w:val="PPCRef_AICPA_PS_et-cod_1.295.010_RIASEP_et-cod_1.295.010"/>
    <w:basedOn w:val="PAPPCRef"/>
    <w:rsid w:val="00A30D64"/>
    <w:rPr>
      <w:color w:val="0000FF"/>
      <w:u w:val="single"/>
    </w:rPr>
  </w:style>
  <w:style w:type="character" w:customStyle="1" w:styleId="PPCRefAACARf65ad4f6e10048ac89a070587256d618f65ad4f6e10048ac89a070587256d618">
    <w:name w:val="PPCRef_AA_CAR_f65ad4f6e10048ac89a070587256d618_f65ad4f6e10048ac89a070587256d618"/>
    <w:basedOn w:val="PAPPCRef"/>
    <w:rsid w:val="00A30D64"/>
    <w:rPr>
      <w:color w:val="0000FF"/>
      <w:u w:val="single"/>
    </w:rPr>
  </w:style>
  <w:style w:type="character" w:customStyle="1" w:styleId="PPCRefAACAR3b4fbc89efc44305bb792ea5ce6f7c843b4fbc89efc44305bb792ea5ce6f7c84">
    <w:name w:val="PPCRef_AA_CAR_3b4fbc89efc44305bb792ea5ce6f7c84_3b4fbc89efc44305bb792ea5ce6f7c84"/>
    <w:basedOn w:val="PAPPCRef"/>
    <w:rsid w:val="00A30D64"/>
    <w:rPr>
      <w:color w:val="0000FF"/>
      <w:u w:val="single"/>
    </w:rPr>
  </w:style>
  <w:style w:type="character" w:customStyle="1" w:styleId="PPCRefAICPAPSet-cod1310001RIASEPet-cod1310001">
    <w:name w:val="PPCRef_AICPA_PS_et-cod_1.310.001_RIASEP_et-cod_1.310.001"/>
    <w:basedOn w:val="PAPPCRef"/>
    <w:rsid w:val="00A30D64"/>
    <w:rPr>
      <w:color w:val="0000FF"/>
      <w:u w:val="single"/>
    </w:rPr>
  </w:style>
  <w:style w:type="character" w:customStyle="1" w:styleId="PPCRefAACAR06bc6a38742141c2b8fc90c8648c0f6306bc6a38742141c2b8fc90c8648c0f63">
    <w:name w:val="PPCRef_AA_CAR_06bc6a38742141c2b8fc90c8648c0f63_06bc6a38742141c2b8fc90c8648c0f63"/>
    <w:basedOn w:val="PAPPCRef"/>
    <w:rsid w:val="00A30D64"/>
    <w:rPr>
      <w:color w:val="0000FF"/>
      <w:u w:val="single"/>
    </w:rPr>
  </w:style>
  <w:style w:type="character" w:customStyle="1" w:styleId="PPCRefAICPAPSarc80a52ill2RIASEParc80a52ill2">
    <w:name w:val="PPCRef_AICPA_PS_arc_80.a52_ill_2_RIASEP_arc_80.a52_ill_2"/>
    <w:basedOn w:val="PAPPCRef"/>
    <w:rsid w:val="00A30D64"/>
    <w:rPr>
      <w:color w:val="0000FF"/>
      <w:u w:val="single"/>
    </w:rPr>
  </w:style>
  <w:style w:type="character" w:customStyle="1" w:styleId="PPCRefAICPAPSarc80aa51ill2RIASEParc80aa51ill2">
    <w:name w:val="PPCRef_AICPA_PS_arc_80a.a51_ill_2_RIASEP_arc_80a.a51_ill_2"/>
    <w:basedOn w:val="PAPPCRef"/>
    <w:rsid w:val="00A30D64"/>
    <w:rPr>
      <w:color w:val="0000FF"/>
      <w:u w:val="single"/>
    </w:rPr>
  </w:style>
  <w:style w:type="character" w:customStyle="1" w:styleId="PPCRefAICPAPSarc8026RIASEParc8026">
    <w:name w:val="PPCRef_AICPA_PS_arc_80.26_RIASEP_arc_80.26"/>
    <w:basedOn w:val="PAPPCRef"/>
    <w:rsid w:val="00A30D64"/>
    <w:rPr>
      <w:color w:val="0000FF"/>
      <w:u w:val="single"/>
    </w:rPr>
  </w:style>
  <w:style w:type="character" w:customStyle="1" w:styleId="PPCRefAICPAPSarc80a26RIASEParc80a26">
    <w:name w:val="PPCRef_AICPA_PS_arc_80a.26_RIASEP_arc_80a.26"/>
    <w:basedOn w:val="PAPPCRef"/>
    <w:rsid w:val="00A30D64"/>
    <w:rPr>
      <w:color w:val="0000FF"/>
      <w:u w:val="single"/>
    </w:rPr>
  </w:style>
  <w:style w:type="character" w:customStyle="1" w:styleId="PPCRefAICPAGuideaag-crv21206RIASEPaag-crv21206">
    <w:name w:val="PPCRef_AICPA_Guide_aag-crv_2.120_6_RIASEP_aag-crv_2.120_6"/>
    <w:basedOn w:val="PAPPCRef"/>
    <w:rsid w:val="00A30D64"/>
    <w:rPr>
      <w:color w:val="0000FF"/>
      <w:u w:val="single"/>
    </w:rPr>
  </w:style>
  <w:style w:type="character" w:customStyle="1" w:styleId="PPCRefAICPAPSarc6031bRIASEParc6031b">
    <w:name w:val="PPCRef_AICPA_PS_arc_60.31b_RIASEP_arc_60.31b"/>
    <w:basedOn w:val="PAPPCRef"/>
    <w:rsid w:val="00A30D64"/>
    <w:rPr>
      <w:color w:val="0000FF"/>
      <w:u w:val="single"/>
    </w:rPr>
  </w:style>
  <w:style w:type="character" w:customStyle="1" w:styleId="PPCRefAICPAPSarc60a26RIASEParc60a26">
    <w:name w:val="PPCRef_AICPA_PS_arc_60a.26_RIASEP_arc_60a.26"/>
    <w:basedOn w:val="PAPPCRef"/>
    <w:rsid w:val="00A30D64"/>
    <w:rPr>
      <w:color w:val="0000FF"/>
      <w:u w:val="single"/>
    </w:rPr>
  </w:style>
  <w:style w:type="character" w:customStyle="1" w:styleId="PPCRefAICPAPSet-cod1295030RIASEPet-cod1295030">
    <w:name w:val="PPCRef_AICPA_PS_et-cod_1.295.030_RIASEP_et-cod_1.295.030"/>
    <w:basedOn w:val="PAPPCRef"/>
    <w:rsid w:val="00A30D64"/>
    <w:rPr>
      <w:color w:val="0000FF"/>
      <w:u w:val="single"/>
    </w:rPr>
  </w:style>
  <w:style w:type="character" w:customStyle="1" w:styleId="PPCRefAICPAPSarc60a75RIASEParc60a75">
    <w:name w:val="PPCRef_AICPA_PS_arc_60.a75_RIASEP_arc_60.a75"/>
    <w:basedOn w:val="PAPPCRef"/>
    <w:rsid w:val="00A30D64"/>
    <w:rPr>
      <w:color w:val="0000FF"/>
      <w:u w:val="single"/>
    </w:rPr>
  </w:style>
  <w:style w:type="character" w:customStyle="1" w:styleId="PPCRefAICPAPSarc60aa63RIASEParc60aa63">
    <w:name w:val="PPCRef_AICPA_PS_arc_60a.a63_RIASEP_arc_60a.a63"/>
    <w:basedOn w:val="PAPPCRef"/>
    <w:rsid w:val="00A30D64"/>
    <w:rPr>
      <w:color w:val="0000FF"/>
      <w:u w:val="single"/>
    </w:rPr>
  </w:style>
  <w:style w:type="character" w:customStyle="1" w:styleId="PPCRefAACAR7e1878dc8a454ce4825625a072bcb7997e1878dc8a454ce4825625a072bcb799">
    <w:name w:val="PPCRef_AA_CAR_7e1878dc8a454ce4825625a072bcb799_7e1878dc8a454ce4825625a072bcb799"/>
    <w:basedOn w:val="PAPPCRef"/>
    <w:rsid w:val="00A30D64"/>
    <w:rPr>
      <w:color w:val="0000FF"/>
      <w:u w:val="single"/>
    </w:rPr>
  </w:style>
  <w:style w:type="character" w:customStyle="1" w:styleId="PPCRefAICPAGuideaag-crv21214RIASEPaag-crv21214">
    <w:name w:val="PPCRef_AICPA_Guide_aag-crv_2.121_4_RIASEP_aag-crv_2.121_4"/>
    <w:basedOn w:val="PAPPCRef"/>
    <w:rsid w:val="00A30D64"/>
    <w:rPr>
      <w:color w:val="0000FF"/>
      <w:u w:val="single"/>
    </w:rPr>
  </w:style>
  <w:style w:type="character" w:customStyle="1" w:styleId="PPCRefAICPAPSarc8011RIASEParc8011">
    <w:name w:val="PPCRef_AICPA_PS_arc_80.11_RIASEP_arc_80.11"/>
    <w:basedOn w:val="PAPPCRef"/>
    <w:rsid w:val="00A30D64"/>
    <w:rPr>
      <w:color w:val="0000FF"/>
      <w:u w:val="single"/>
    </w:rPr>
  </w:style>
  <w:style w:type="character" w:customStyle="1" w:styleId="PPCRefAICPAPSarc80a11RIASEParc80a11">
    <w:name w:val="PPCRef_AICPA_PS_arc_80a.11_RIASEP_arc_80a.11"/>
    <w:basedOn w:val="PAPPCRef"/>
    <w:rsid w:val="00A30D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250501%20pcre\9A-1%20Engagement%20Ltr-Compiled%20Personal%20F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9A-1 Engagement Ltr-Compiled Personal FS.dotx</Template>
  <TotalTime>1</TotalTime>
  <Pages>3</Pages>
  <Words>1228</Words>
  <Characters>6880</Characters>
  <Application>Microsoft Office Word</Application>
  <DocSecurity>0</DocSecurity>
  <Lines>172</Lines>
  <Paragraphs>71</Paragraphs>
  <ScaleCrop>false</ScaleCrop>
  <HeadingPairs>
    <vt:vector size="2" baseType="variant">
      <vt:variant>
        <vt:lpstr>Title</vt:lpstr>
      </vt:variant>
      <vt:variant>
        <vt:i4>1</vt:i4>
      </vt:variant>
    </vt:vector>
  </HeadingPairs>
  <TitlesOfParts>
    <vt:vector size="1" baseType="lpstr">
      <vt:lpstr/>
    </vt:vector>
  </TitlesOfParts>
  <Company>PPC</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 1 Engagement Ltr Compiled Personal FS</dc:title>
  <dc:subject/>
  <dc:creator>Avinash Dummalli Neelappa</dc:creator>
  <cp:keywords/>
  <dc:description/>
  <cp:lastModifiedBy>Julia C Ejarque Torres</cp:lastModifiedBy>
  <cp:revision>2</cp:revision>
  <cp:lastPrinted>2003-09-11T21:38:00Z</cp:lastPrinted>
  <dcterms:created xsi:type="dcterms:W3CDTF">2026-02-18T16:47:00Z</dcterms:created>
  <dcterms:modified xsi:type="dcterms:W3CDTF">2026-02-18T16:47:00Z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CAR</vt:lpwstr>
  </property>
  <property fmtid="{D5CDD505-2E9C-101B-9397-08002B2CF9AE}" pid="3" name="PPC_Book_Name">
    <vt:lpwstr>Compilation and Review Engagements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(5/25)</vt:lpwstr>
  </property>
  <property fmtid="{D5CDD505-2E9C-101B-9397-08002B2CF9AE}" pid="8" name="PPC_Template_Appendix_Number">
    <vt:lpwstr>9A</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9A-1 Engagement Ltr-Compiled Personal FS.dotx</vt:lpwstr>
  </property>
  <property fmtid="{D5CDD505-2E9C-101B-9397-08002B2CF9AE}" pid="13" name="PPC_Template_ID">
    <vt:lpwstr>da837495f4a941e8a706b95b4737cf71</vt:lpwstr>
  </property>
  <property fmtid="{D5CDD505-2E9C-101B-9397-08002B2CF9AE}" pid="14" name="PPC_Template_Menu_Type">
    <vt:lpwstr>CL</vt:lpwstr>
  </property>
  <property fmtid="{D5CDD505-2E9C-101B-9397-08002B2CF9AE}" pid="15" name="PPC_Template_Number">
    <vt:lpwstr>1</vt:lpwstr>
  </property>
  <property fmtid="{D5CDD505-2E9C-101B-9397-08002B2CF9AE}" pid="16" name="PPC_Template_Section">
    <vt:lpwstr>CL</vt:lpwstr>
  </property>
  <property fmtid="{D5CDD505-2E9C-101B-9397-08002B2CF9AE}" pid="17" name="PPC_Template_Security">
    <vt:lpwstr>False</vt:lpwstr>
  </property>
  <property fmtid="{D5CDD505-2E9C-101B-9397-08002B2CF9AE}" pid="18" name="PPC_Template_Title">
    <vt:lpwstr>APPENDIX 9A-1: Engagement Letter—Compilation, Accounting Services, and Preparation of Personal Financial Statements</vt:lpwstr>
  </property>
  <property fmtid="{D5CDD505-2E9C-101B-9397-08002B2CF9AE}" pid="19" name="PPC_Template_Title_Prefix">
    <vt:lpwstr>APPENDIX 9A-1</vt:lpwstr>
  </property>
  <property fmtid="{D5CDD505-2E9C-101B-9397-08002B2CF9AE}" pid="20" name="PPC_Template_Type">
    <vt:lpwstr>CL</vt:lpwstr>
  </property>
  <property fmtid="{D5CDD505-2E9C-101B-9397-08002B2CF9AE}" pid="21" name="PPC_Template_Version">
    <vt:lpwstr>202505.0</vt:lpwstr>
  </property>
  <property fmtid="{D5CDD505-2E9C-101B-9397-08002B2CF9AE}" pid="22" name="PPC_Workpaper_Reference">
    <vt:lpwstr>[WPRef]</vt:lpwstr>
  </property>
</Properties>
</file>